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7EEC" w14:textId="13D5C546" w:rsidR="0042324D" w:rsidRPr="00D01A16" w:rsidRDefault="0042324D" w:rsidP="0042324D">
      <w:pPr>
        <w:tabs>
          <w:tab w:val="left" w:pos="1800"/>
        </w:tabs>
        <w:jc w:val="right"/>
        <w:rPr>
          <w:b/>
          <w:color w:val="000000"/>
          <w:sz w:val="28"/>
          <w:szCs w:val="28"/>
        </w:rPr>
      </w:pPr>
      <w:r w:rsidRPr="00D01A16">
        <w:rPr>
          <w:color w:val="000000"/>
          <w:sz w:val="20"/>
          <w:szCs w:val="20"/>
        </w:rPr>
        <w:t>Bi</w:t>
      </w:r>
      <w:r>
        <w:rPr>
          <w:color w:val="000000"/>
          <w:sz w:val="20"/>
          <w:szCs w:val="20"/>
        </w:rPr>
        <w:t>lag 1 til generalforsamling 2</w:t>
      </w:r>
      <w:r w:rsidR="00505992">
        <w:rPr>
          <w:color w:val="000000"/>
          <w:sz w:val="20"/>
          <w:szCs w:val="20"/>
        </w:rPr>
        <w:t>02</w:t>
      </w:r>
      <w:r w:rsidR="00FC4EB5">
        <w:rPr>
          <w:color w:val="000000"/>
          <w:sz w:val="20"/>
          <w:szCs w:val="20"/>
        </w:rPr>
        <w:t>4</w:t>
      </w:r>
    </w:p>
    <w:p w14:paraId="4B46F5B5" w14:textId="77777777" w:rsidR="0042324D" w:rsidRPr="0042324D" w:rsidRDefault="0042324D" w:rsidP="0042324D">
      <w:pPr>
        <w:rPr>
          <w:rStyle w:val="Strk"/>
          <w:color w:val="2A2A29"/>
          <w:sz w:val="28"/>
          <w:szCs w:val="28"/>
        </w:rPr>
      </w:pPr>
      <w:r w:rsidRPr="0042324D">
        <w:rPr>
          <w:rStyle w:val="Strk"/>
          <w:color w:val="2A2A29"/>
          <w:sz w:val="28"/>
          <w:szCs w:val="28"/>
        </w:rPr>
        <w:t xml:space="preserve">Stemmetal for hospice-støtteforeninger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220"/>
        <w:gridCol w:w="1620"/>
        <w:gridCol w:w="1260"/>
      </w:tblGrid>
      <w:tr w:rsidR="0042324D" w:rsidRPr="00D01A16" w14:paraId="19A56B63" w14:textId="77777777" w:rsidTr="0042324D">
        <w:trPr>
          <w:trHeight w:val="953"/>
        </w:trPr>
        <w:tc>
          <w:tcPr>
            <w:tcW w:w="1728" w:type="dxa"/>
            <w:tcBorders>
              <w:top w:val="single" w:sz="6" w:space="0" w:color="auto"/>
              <w:right w:val="single" w:sz="6" w:space="0" w:color="auto"/>
            </w:tcBorders>
          </w:tcPr>
          <w:p w14:paraId="7C4CEFA6" w14:textId="77777777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b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92BDC6" w14:textId="77777777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b/>
                <w:color w:val="000000"/>
                <w:sz w:val="20"/>
                <w:szCs w:val="20"/>
              </w:rPr>
              <w:t>Støtteforeningens navn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3722F7" w14:textId="69459471" w:rsidR="0042324D" w:rsidRPr="00D01A16" w:rsidRDefault="0042324D" w:rsidP="0068759A">
            <w:pPr>
              <w:tabs>
                <w:tab w:val="left" w:pos="738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Medlemstal pr. 31.12.2</w:t>
            </w:r>
            <w:r w:rsidR="00D30A99">
              <w:rPr>
                <w:b/>
                <w:color w:val="000000"/>
                <w:sz w:val="20"/>
                <w:szCs w:val="20"/>
              </w:rPr>
              <w:t>02</w:t>
            </w:r>
            <w:r w:rsidR="00FC4EB5">
              <w:rPr>
                <w:b/>
                <w:color w:val="000000"/>
                <w:sz w:val="20"/>
                <w:szCs w:val="20"/>
              </w:rPr>
              <w:t>3</w:t>
            </w:r>
            <w:r w:rsidRPr="00D01A1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4538EB" w14:textId="77777777" w:rsidR="0042324D" w:rsidRPr="00D01A16" w:rsidRDefault="0042324D" w:rsidP="00814E22">
            <w:pPr>
              <w:tabs>
                <w:tab w:val="left" w:pos="738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b/>
                <w:color w:val="000000"/>
                <w:sz w:val="20"/>
                <w:szCs w:val="20"/>
              </w:rPr>
              <w:t>Stemmetal</w:t>
            </w:r>
          </w:p>
        </w:tc>
      </w:tr>
      <w:tr w:rsidR="005D480F" w:rsidRPr="00D01A16" w14:paraId="5D986C10" w14:textId="77777777" w:rsidTr="00814E22">
        <w:trPr>
          <w:trHeight w:val="465"/>
        </w:trPr>
        <w:tc>
          <w:tcPr>
            <w:tcW w:w="17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A156A89" w14:textId="77777777" w:rsidR="005D480F" w:rsidRPr="00D01A16" w:rsidRDefault="005D480F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b/>
                <w:color w:val="000000"/>
                <w:sz w:val="20"/>
                <w:szCs w:val="20"/>
              </w:rPr>
              <w:t>Hovedstaden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5051B" w14:textId="1E74621D" w:rsidR="005D480F" w:rsidRPr="00D01A16" w:rsidRDefault="00162BB1" w:rsidP="00814E22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Støtteforeningen for Hospice Søndergård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18FB0" w14:textId="0243C293" w:rsidR="005D480F" w:rsidRPr="00D01A16" w:rsidRDefault="004D4F46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B2133A" w14:textId="6430A015" w:rsidR="005D480F" w:rsidRPr="00D01A16" w:rsidRDefault="005D480F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D480F" w:rsidRPr="00D01A16" w14:paraId="7D5A2302" w14:textId="77777777" w:rsidTr="00814E22">
        <w:trPr>
          <w:trHeight w:val="465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3B769368" w14:textId="77777777" w:rsidR="005D480F" w:rsidRPr="00D01A16" w:rsidRDefault="005D480F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1BE58" w14:textId="77777777" w:rsidR="005D480F" w:rsidRPr="00D01A16" w:rsidRDefault="005D480F" w:rsidP="00814E22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 xml:space="preserve">Støtteforeningen for </w:t>
            </w:r>
            <w:smartTag w:uri="urn:schemas-microsoft-com:office:smarttags" w:element="PersonName">
              <w:smartTagPr>
                <w:attr w:name="ProductID" w:val="Arres￸dal Hospice"/>
              </w:smartTagPr>
              <w:r w:rsidRPr="00D01A16">
                <w:rPr>
                  <w:color w:val="000000"/>
                  <w:sz w:val="20"/>
                  <w:szCs w:val="20"/>
                </w:rPr>
                <w:t>Arresødal Hospice</w:t>
              </w:r>
            </w:smartTag>
            <w:r w:rsidRPr="00D01A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F00D57" w14:textId="640D9BC1" w:rsidR="005D480F" w:rsidRPr="00D01A16" w:rsidRDefault="004D4F46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C6E23" w14:textId="77777777" w:rsidR="005D480F" w:rsidRPr="00D01A16" w:rsidRDefault="005D480F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>2</w:t>
            </w:r>
          </w:p>
        </w:tc>
      </w:tr>
      <w:tr w:rsidR="005D480F" w:rsidRPr="00D01A16" w14:paraId="6F4A7D0E" w14:textId="77777777" w:rsidTr="00814E22">
        <w:trPr>
          <w:trHeight w:val="465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2780EE0D" w14:textId="77777777" w:rsidR="005D480F" w:rsidRPr="00D01A16" w:rsidRDefault="005D480F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393E5E" w14:textId="6283E7AD" w:rsidR="00D048D7" w:rsidRPr="00D01A16" w:rsidRDefault="005D480F" w:rsidP="00D048D7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Støtteforeningen for Hospice</w:t>
            </w:r>
            <w:r w:rsidR="00D048D7">
              <w:rPr>
                <w:color w:val="000000"/>
                <w:sz w:val="20"/>
                <w:szCs w:val="20"/>
              </w:rPr>
              <w:t xml:space="preserve"> Sjælsø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1A6739" w14:textId="360E12C3" w:rsidR="005D480F" w:rsidRDefault="00D048D7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F6F60E" w14:textId="39B28AAC" w:rsidR="005D480F" w:rsidRPr="00D01A16" w:rsidRDefault="005D480F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2324D" w:rsidRPr="00D01A16" w14:paraId="374F1FDE" w14:textId="77777777" w:rsidTr="00814E22">
        <w:trPr>
          <w:trHeight w:val="465"/>
        </w:trPr>
        <w:tc>
          <w:tcPr>
            <w:tcW w:w="17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5FDEBF5" w14:textId="77777777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b/>
                <w:color w:val="000000"/>
                <w:sz w:val="20"/>
                <w:szCs w:val="20"/>
              </w:rPr>
              <w:t>Sjælland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51BC97" w14:textId="77777777" w:rsidR="0042324D" w:rsidRPr="00D01A16" w:rsidRDefault="0042324D" w:rsidP="00814E22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Hospice Sj￦lland St￸tteforening"/>
              </w:smartTagPr>
              <w:r w:rsidRPr="00D01A16">
                <w:rPr>
                  <w:color w:val="000000"/>
                  <w:sz w:val="20"/>
                  <w:szCs w:val="20"/>
                </w:rPr>
                <w:t>Hospice Sjælland Støtteforening</w:t>
              </w:r>
            </w:smartTag>
            <w:r w:rsidRPr="00D01A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BCDB99" w14:textId="60BA8305" w:rsidR="0042324D" w:rsidRPr="00D01A16" w:rsidRDefault="00F61F23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416868" w14:textId="3A7EF89C" w:rsidR="0042324D" w:rsidRPr="00D01A16" w:rsidRDefault="00162BB1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2324D" w:rsidRPr="00D01A16" w14:paraId="44FC5DDD" w14:textId="77777777" w:rsidTr="00814E22">
        <w:trPr>
          <w:trHeight w:val="465"/>
        </w:trPr>
        <w:tc>
          <w:tcPr>
            <w:tcW w:w="17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86696D" w14:textId="77777777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877C5F" w14:textId="77777777" w:rsidR="0042324D" w:rsidRPr="00D01A16" w:rsidRDefault="0042324D" w:rsidP="00814E22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>Støtteforeningen for Svanevig Hospice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B396F" w14:textId="2155CA91" w:rsidR="0042324D" w:rsidRPr="00D01A16" w:rsidRDefault="00796ACF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461DB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97008A" w14:textId="11ADA527" w:rsidR="0042324D" w:rsidRPr="00D01A16" w:rsidRDefault="00A84F42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F29A3" w:rsidRPr="00D01A16" w14:paraId="62BFD12D" w14:textId="77777777" w:rsidTr="00814E22">
        <w:trPr>
          <w:trHeight w:val="230"/>
        </w:trPr>
        <w:tc>
          <w:tcPr>
            <w:tcW w:w="1728" w:type="dxa"/>
            <w:vMerge w:val="restart"/>
            <w:tcBorders>
              <w:right w:val="single" w:sz="6" w:space="0" w:color="auto"/>
            </w:tcBorders>
          </w:tcPr>
          <w:p w14:paraId="20A9B5D0" w14:textId="77777777" w:rsidR="00CF29A3" w:rsidRPr="00D01A16" w:rsidRDefault="00CF29A3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b/>
                <w:color w:val="000000"/>
                <w:sz w:val="20"/>
                <w:szCs w:val="20"/>
              </w:rPr>
              <w:t>Syddanmark</w:t>
            </w: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ADD4" w14:textId="77777777" w:rsidR="00CF29A3" w:rsidRPr="00D01A16" w:rsidRDefault="00CF29A3" w:rsidP="0042324D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Støtteforeningen for Hospice Sydvestjylland</w:t>
            </w:r>
          </w:p>
        </w:tc>
        <w:tc>
          <w:tcPr>
            <w:tcW w:w="1620" w:type="dxa"/>
          </w:tcPr>
          <w:p w14:paraId="7A095981" w14:textId="0DD32D50" w:rsidR="00CF29A3" w:rsidRPr="00D01A16" w:rsidRDefault="00796ACF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70F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</w:tcPr>
          <w:p w14:paraId="53BBB29B" w14:textId="77777777" w:rsidR="00CF29A3" w:rsidRPr="00D01A16" w:rsidRDefault="00CF29A3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>4</w:t>
            </w:r>
          </w:p>
        </w:tc>
      </w:tr>
      <w:tr w:rsidR="00CF29A3" w:rsidRPr="00D01A16" w14:paraId="4016922F" w14:textId="77777777" w:rsidTr="00814E22">
        <w:trPr>
          <w:trHeight w:val="230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73C8A8A0" w14:textId="77777777" w:rsidR="00CF29A3" w:rsidRPr="00D01A16" w:rsidRDefault="00CF29A3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F6EF" w14:textId="77777777" w:rsidR="00CF29A3" w:rsidRPr="00D01A16" w:rsidRDefault="00CF29A3" w:rsidP="0042324D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 xml:space="preserve">Sct. Maria Hospice Støtteforening </w:t>
            </w:r>
          </w:p>
        </w:tc>
        <w:tc>
          <w:tcPr>
            <w:tcW w:w="1620" w:type="dxa"/>
          </w:tcPr>
          <w:p w14:paraId="578335EB" w14:textId="3450F43B" w:rsidR="00CF29A3" w:rsidRPr="00D01A16" w:rsidRDefault="008343AD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519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14:paraId="5FB86564" w14:textId="77777777" w:rsidR="00CF29A3" w:rsidRPr="00D01A16" w:rsidRDefault="00CF29A3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 xml:space="preserve">2        </w:t>
            </w:r>
          </w:p>
        </w:tc>
      </w:tr>
      <w:tr w:rsidR="00CF29A3" w:rsidRPr="00D01A16" w14:paraId="1A6D1710" w14:textId="77777777" w:rsidTr="00814E22">
        <w:trPr>
          <w:trHeight w:val="65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3CF2DB48" w14:textId="77777777" w:rsidR="00CF29A3" w:rsidRPr="00D01A16" w:rsidRDefault="00CF29A3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3A90" w14:textId="77777777" w:rsidR="00CF29A3" w:rsidRPr="00D01A16" w:rsidRDefault="00CF29A3" w:rsidP="0042324D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>Støtteforeningen for hospice i Kolding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1A16">
              <w:rPr>
                <w:color w:val="000000"/>
                <w:sz w:val="20"/>
                <w:szCs w:val="20"/>
              </w:rPr>
              <w:t xml:space="preserve"> Sdr. Stenderup</w:t>
            </w:r>
          </w:p>
        </w:tc>
        <w:tc>
          <w:tcPr>
            <w:tcW w:w="1620" w:type="dxa"/>
          </w:tcPr>
          <w:p w14:paraId="017A8540" w14:textId="64054C31" w:rsidR="00CF29A3" w:rsidRPr="00D01A16" w:rsidRDefault="00C51978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260" w:type="dxa"/>
          </w:tcPr>
          <w:p w14:paraId="5456A10B" w14:textId="41DF1BB4" w:rsidR="00CF29A3" w:rsidRPr="00D01A16" w:rsidRDefault="00CF29A3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F29A3" w:rsidRPr="00D01A16" w14:paraId="7F535FD4" w14:textId="77777777" w:rsidTr="00814E22">
        <w:trPr>
          <w:trHeight w:val="65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661A8D9D" w14:textId="77777777" w:rsidR="00CF29A3" w:rsidRPr="00D01A16" w:rsidRDefault="00CF29A3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A0D8" w14:textId="19C4173A" w:rsidR="00CF29A3" w:rsidRPr="00D01A16" w:rsidRDefault="007E3AAD" w:rsidP="0042324D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Støtteforening for Hospicearbejde, Odense</w:t>
            </w:r>
          </w:p>
        </w:tc>
        <w:tc>
          <w:tcPr>
            <w:tcW w:w="1620" w:type="dxa"/>
          </w:tcPr>
          <w:p w14:paraId="56A24C05" w14:textId="2BD9C176" w:rsidR="00CF29A3" w:rsidRPr="00D01A16" w:rsidRDefault="00A417FB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260" w:type="dxa"/>
          </w:tcPr>
          <w:p w14:paraId="2B4B3595" w14:textId="77777777" w:rsidR="00CF29A3" w:rsidRPr="00D01A16" w:rsidRDefault="00CF29A3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F29A3" w:rsidRPr="00D01A16" w14:paraId="0A83C2A0" w14:textId="77777777" w:rsidTr="00814E22">
        <w:trPr>
          <w:trHeight w:val="65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7B2763DE" w14:textId="77777777" w:rsidR="00CF29A3" w:rsidRPr="00D01A16" w:rsidRDefault="00CF29A3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2719" w14:textId="6F638ABC" w:rsidR="00CF29A3" w:rsidRDefault="00CF29A3" w:rsidP="0042324D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Støtteforeningen for Hospice Sønder</w:t>
            </w:r>
            <w:r w:rsidR="007E3AAD">
              <w:rPr>
                <w:color w:val="000000"/>
                <w:sz w:val="20"/>
                <w:szCs w:val="20"/>
              </w:rPr>
              <w:t>jylland</w:t>
            </w:r>
          </w:p>
        </w:tc>
        <w:tc>
          <w:tcPr>
            <w:tcW w:w="1620" w:type="dxa"/>
          </w:tcPr>
          <w:p w14:paraId="78FBAFD6" w14:textId="12EEDB3C" w:rsidR="00CF29A3" w:rsidRPr="00D01A16" w:rsidRDefault="009F300C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A417F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14:paraId="6A95A910" w14:textId="2ECC5CF7" w:rsidR="00CF29A3" w:rsidRDefault="009F300C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2324D" w:rsidRPr="00D01A16" w14:paraId="46F70592" w14:textId="77777777" w:rsidTr="00814E22">
        <w:trPr>
          <w:trHeight w:val="230"/>
        </w:trPr>
        <w:tc>
          <w:tcPr>
            <w:tcW w:w="1728" w:type="dxa"/>
            <w:vMerge w:val="restart"/>
            <w:tcBorders>
              <w:right w:val="single" w:sz="6" w:space="0" w:color="auto"/>
            </w:tcBorders>
          </w:tcPr>
          <w:p w14:paraId="3C904BE4" w14:textId="77777777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b/>
                <w:color w:val="000000"/>
                <w:sz w:val="20"/>
                <w:szCs w:val="20"/>
              </w:rPr>
              <w:t>Midtjylland</w:t>
            </w: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37AF" w14:textId="77777777" w:rsidR="0042324D" w:rsidRPr="00D01A16" w:rsidRDefault="0042324D" w:rsidP="0042324D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Støtteforeningen ved </w:t>
            </w:r>
            <w:r w:rsidRPr="00D01A16">
              <w:rPr>
                <w:color w:val="000000"/>
                <w:sz w:val="20"/>
                <w:szCs w:val="20"/>
              </w:rPr>
              <w:t>Hospice Søholm</w:t>
            </w:r>
          </w:p>
        </w:tc>
        <w:tc>
          <w:tcPr>
            <w:tcW w:w="1620" w:type="dxa"/>
          </w:tcPr>
          <w:p w14:paraId="7DB0DD7B" w14:textId="61C6B03F" w:rsidR="0042324D" w:rsidRPr="00D01A16" w:rsidRDefault="00796ACF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417FB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60" w:type="dxa"/>
          </w:tcPr>
          <w:p w14:paraId="052DBEA2" w14:textId="77777777" w:rsidR="0042324D" w:rsidRPr="00D01A16" w:rsidRDefault="0042324D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>2</w:t>
            </w:r>
          </w:p>
        </w:tc>
      </w:tr>
      <w:tr w:rsidR="0042324D" w:rsidRPr="00D01A16" w14:paraId="4D58FDF6" w14:textId="77777777" w:rsidTr="00814E22">
        <w:trPr>
          <w:trHeight w:val="230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0D9D9F23" w14:textId="77777777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C72C" w14:textId="77777777" w:rsidR="0042324D" w:rsidRPr="00D01A16" w:rsidRDefault="0042324D" w:rsidP="0042324D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 xml:space="preserve">Støtteforeningen for </w:t>
            </w:r>
            <w:r>
              <w:rPr>
                <w:color w:val="000000"/>
                <w:sz w:val="20"/>
                <w:szCs w:val="20"/>
              </w:rPr>
              <w:t>Gudenå Hospice</w:t>
            </w:r>
          </w:p>
        </w:tc>
        <w:tc>
          <w:tcPr>
            <w:tcW w:w="1620" w:type="dxa"/>
          </w:tcPr>
          <w:p w14:paraId="4D5BCB6F" w14:textId="211D5B95" w:rsidR="0042324D" w:rsidRPr="00D01A16" w:rsidRDefault="00796ACF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835F7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1260" w:type="dxa"/>
          </w:tcPr>
          <w:p w14:paraId="55984341" w14:textId="77777777" w:rsidR="0042324D" w:rsidRPr="00D01A16" w:rsidRDefault="0042324D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>4</w:t>
            </w:r>
          </w:p>
        </w:tc>
      </w:tr>
      <w:tr w:rsidR="0042324D" w:rsidRPr="00D01A16" w14:paraId="5956002D" w14:textId="77777777" w:rsidTr="00814E22">
        <w:trPr>
          <w:trHeight w:val="465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6A13AF0A" w14:textId="77777777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0953" w14:textId="77777777" w:rsidR="0042324D" w:rsidRPr="00D01A16" w:rsidRDefault="0042324D" w:rsidP="00814E22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St￸tteforeningen Hospice Djursland"/>
              </w:smartTagPr>
              <w:r w:rsidRPr="00D01A16">
                <w:rPr>
                  <w:color w:val="000000"/>
                  <w:sz w:val="20"/>
                  <w:szCs w:val="20"/>
                </w:rPr>
                <w:t>Støtteforeningen Hospice Djursland</w:t>
              </w:r>
            </w:smartTag>
            <w:r w:rsidRPr="00D01A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5DD6" w14:textId="3E44BE5F" w:rsidR="0042324D" w:rsidRPr="00D01A16" w:rsidRDefault="00796ACF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835F7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CCC8" w14:textId="7573692E" w:rsidR="0042324D" w:rsidRPr="00D01A16" w:rsidRDefault="00D9459E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2324D" w:rsidRPr="00D01A16" w14:paraId="44A6C023" w14:textId="77777777" w:rsidTr="00814E22">
        <w:trPr>
          <w:trHeight w:val="465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5351B149" w14:textId="77777777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2FCA" w14:textId="19564F42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>Støtteforeningen for Hospice</w:t>
            </w:r>
            <w:r w:rsidR="00963E5E">
              <w:rPr>
                <w:color w:val="000000"/>
                <w:sz w:val="20"/>
                <w:szCs w:val="20"/>
              </w:rPr>
              <w:t xml:space="preserve"> </w:t>
            </w:r>
            <w:r w:rsidRPr="00D01A16">
              <w:rPr>
                <w:color w:val="000000"/>
                <w:sz w:val="20"/>
                <w:szCs w:val="20"/>
              </w:rPr>
              <w:t>Limfjord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0BEF" w14:textId="3C36C01B" w:rsidR="0042324D" w:rsidRPr="00D01A16" w:rsidRDefault="004343F4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A877" w14:textId="7CE1F9B1" w:rsidR="0042324D" w:rsidRPr="00D01A16" w:rsidRDefault="008343AD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2324D" w:rsidRPr="00D01A16" w14:paraId="12B6485A" w14:textId="77777777" w:rsidTr="00814E22">
        <w:trPr>
          <w:trHeight w:val="465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4C25CF90" w14:textId="77777777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A0C6" w14:textId="6A607C21" w:rsidR="0042324D" w:rsidRPr="00D01A16" w:rsidRDefault="0042324D" w:rsidP="00814E22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St￸tteforeningen for Hospice"/>
              </w:smartTagPr>
              <w:r w:rsidRPr="00D01A16">
                <w:rPr>
                  <w:color w:val="000000"/>
                  <w:sz w:val="20"/>
                  <w:szCs w:val="20"/>
                </w:rPr>
                <w:t>Støtteforeningen for Hospice</w:t>
              </w:r>
            </w:smartTag>
            <w:r w:rsidRPr="00D01A16">
              <w:rPr>
                <w:color w:val="000000"/>
                <w:sz w:val="20"/>
                <w:szCs w:val="20"/>
              </w:rPr>
              <w:t xml:space="preserve"> Østjylland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C77D" w14:textId="029F00EF" w:rsidR="0042324D" w:rsidRPr="00D01A16" w:rsidRDefault="00796ACF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343F4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CE0A" w14:textId="76771B60" w:rsidR="0042324D" w:rsidRPr="00D01A16" w:rsidRDefault="00796ACF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2324D" w:rsidRPr="00D01A16" w14:paraId="37D732D4" w14:textId="77777777" w:rsidTr="00814E22">
        <w:trPr>
          <w:trHeight w:val="465"/>
        </w:trPr>
        <w:tc>
          <w:tcPr>
            <w:tcW w:w="17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9F511A8" w14:textId="77777777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b/>
                <w:color w:val="000000"/>
                <w:sz w:val="20"/>
                <w:szCs w:val="20"/>
              </w:rPr>
              <w:t>Nordjylland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B31AB2" w14:textId="391F549D" w:rsidR="0042324D" w:rsidRPr="00D01A16" w:rsidRDefault="0042324D" w:rsidP="00814E22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 xml:space="preserve">Kamillus - Støtteforeninger for Hospice </w:t>
            </w:r>
            <w:r w:rsidR="00757471">
              <w:rPr>
                <w:color w:val="000000"/>
                <w:sz w:val="20"/>
                <w:szCs w:val="20"/>
              </w:rPr>
              <w:t xml:space="preserve">Vangen </w:t>
            </w:r>
            <w:r w:rsidRPr="00D01A16">
              <w:rPr>
                <w:color w:val="000000"/>
                <w:sz w:val="20"/>
                <w:szCs w:val="20"/>
              </w:rPr>
              <w:t>(Aalborg, Brønderslev</w:t>
            </w:r>
            <w:r w:rsidR="00940D81">
              <w:rPr>
                <w:color w:val="000000"/>
                <w:sz w:val="20"/>
                <w:szCs w:val="20"/>
              </w:rPr>
              <w:t>, Jammerbugt</w:t>
            </w:r>
            <w:r w:rsidRPr="00D01A16">
              <w:rPr>
                <w:color w:val="000000"/>
                <w:sz w:val="20"/>
                <w:szCs w:val="20"/>
              </w:rPr>
              <w:t xml:space="preserve"> og Hjørring)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13EF24" w14:textId="2177251E" w:rsidR="0042324D" w:rsidRPr="00D01A16" w:rsidRDefault="00796ACF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A1C4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9EEB4" w14:textId="77777777" w:rsidR="0042324D" w:rsidRPr="00D01A16" w:rsidRDefault="0042324D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2324D" w:rsidRPr="00D01A16" w14:paraId="7D826032" w14:textId="77777777" w:rsidTr="00814E22">
        <w:trPr>
          <w:trHeight w:val="503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59C3B0D3" w14:textId="77777777" w:rsidR="0042324D" w:rsidRPr="00D01A16" w:rsidRDefault="0042324D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</w:tcBorders>
          </w:tcPr>
          <w:p w14:paraId="43636C3D" w14:textId="77777777" w:rsidR="0042324D" w:rsidRPr="00D01A16" w:rsidRDefault="0042324D" w:rsidP="00814E22">
            <w:pPr>
              <w:tabs>
                <w:tab w:val="left" w:pos="7380"/>
              </w:tabs>
              <w:rPr>
                <w:color w:val="000000"/>
                <w:sz w:val="20"/>
                <w:szCs w:val="20"/>
              </w:rPr>
            </w:pPr>
            <w:r w:rsidRPr="00D01A16">
              <w:rPr>
                <w:color w:val="000000"/>
                <w:sz w:val="20"/>
                <w:szCs w:val="20"/>
              </w:rPr>
              <w:t>Støtteforening for Hospice Vendsyssel</w:t>
            </w:r>
          </w:p>
        </w:tc>
        <w:tc>
          <w:tcPr>
            <w:tcW w:w="1620" w:type="dxa"/>
          </w:tcPr>
          <w:p w14:paraId="583C34FA" w14:textId="61B1BE2D" w:rsidR="0042324D" w:rsidRPr="00D01A16" w:rsidRDefault="00192E93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260" w:type="dxa"/>
          </w:tcPr>
          <w:p w14:paraId="18C94C57" w14:textId="0ECC2D1B" w:rsidR="0042324D" w:rsidRPr="00D01A16" w:rsidRDefault="00192E93" w:rsidP="00814E22">
            <w:pPr>
              <w:tabs>
                <w:tab w:val="left" w:pos="738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783715" w:rsidRPr="00D01A16" w14:paraId="0AF8FDC4" w14:textId="77777777" w:rsidTr="00814E22">
        <w:trPr>
          <w:trHeight w:val="276"/>
        </w:trPr>
        <w:tc>
          <w:tcPr>
            <w:tcW w:w="1728" w:type="dxa"/>
            <w:vMerge w:val="restart"/>
            <w:tcBorders>
              <w:right w:val="single" w:sz="6" w:space="0" w:color="auto"/>
            </w:tcBorders>
          </w:tcPr>
          <w:p w14:paraId="0DB16005" w14:textId="77777777" w:rsidR="00783715" w:rsidRPr="00D01A16" w:rsidRDefault="00783715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b/>
                <w:color w:val="000000"/>
                <w:sz w:val="20"/>
                <w:szCs w:val="20"/>
              </w:rPr>
              <w:t>Hele landet</w:t>
            </w:r>
          </w:p>
        </w:tc>
        <w:tc>
          <w:tcPr>
            <w:tcW w:w="5220" w:type="dxa"/>
            <w:tcBorders>
              <w:left w:val="single" w:sz="6" w:space="0" w:color="auto"/>
            </w:tcBorders>
          </w:tcPr>
          <w:p w14:paraId="68BD4B0C" w14:textId="77777777" w:rsidR="00783715" w:rsidRPr="00D01A16" w:rsidRDefault="00783715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b/>
                <w:color w:val="000000"/>
                <w:sz w:val="20"/>
                <w:szCs w:val="20"/>
              </w:rPr>
              <w:t>Medlemstal</w:t>
            </w:r>
          </w:p>
        </w:tc>
        <w:tc>
          <w:tcPr>
            <w:tcW w:w="1620" w:type="dxa"/>
          </w:tcPr>
          <w:p w14:paraId="40F50425" w14:textId="55AE8DA6" w:rsidR="00783715" w:rsidRPr="00D01A16" w:rsidRDefault="00783715" w:rsidP="00814E22">
            <w:pPr>
              <w:tabs>
                <w:tab w:val="left" w:pos="738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13347</w:t>
            </w:r>
          </w:p>
        </w:tc>
        <w:tc>
          <w:tcPr>
            <w:tcW w:w="1260" w:type="dxa"/>
          </w:tcPr>
          <w:p w14:paraId="12ACD1CA" w14:textId="77777777" w:rsidR="00783715" w:rsidRPr="00D01A16" w:rsidRDefault="00783715" w:rsidP="00814E22">
            <w:pPr>
              <w:tabs>
                <w:tab w:val="left" w:pos="738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83715" w:rsidRPr="00D01A16" w14:paraId="1D8BB0D5" w14:textId="77777777" w:rsidTr="00814E22">
        <w:trPr>
          <w:trHeight w:val="355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14:paraId="0D2BF158" w14:textId="77777777" w:rsidR="00783715" w:rsidRPr="00D01A16" w:rsidRDefault="00783715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</w:tcBorders>
          </w:tcPr>
          <w:p w14:paraId="69D665BA" w14:textId="77777777" w:rsidR="00783715" w:rsidRPr="00D01A16" w:rsidRDefault="00783715" w:rsidP="00814E22">
            <w:pPr>
              <w:tabs>
                <w:tab w:val="left" w:pos="7380"/>
              </w:tabs>
              <w:rPr>
                <w:b/>
                <w:color w:val="000000"/>
                <w:sz w:val="20"/>
                <w:szCs w:val="20"/>
              </w:rPr>
            </w:pPr>
            <w:r w:rsidRPr="00D01A16">
              <w:rPr>
                <w:b/>
                <w:color w:val="000000"/>
                <w:sz w:val="20"/>
                <w:szCs w:val="20"/>
              </w:rPr>
              <w:t>Stemmetal</w:t>
            </w:r>
          </w:p>
        </w:tc>
        <w:tc>
          <w:tcPr>
            <w:tcW w:w="1620" w:type="dxa"/>
          </w:tcPr>
          <w:p w14:paraId="61098994" w14:textId="77777777" w:rsidR="00783715" w:rsidRPr="00D01A16" w:rsidRDefault="00783715" w:rsidP="00814E22">
            <w:pPr>
              <w:tabs>
                <w:tab w:val="left" w:pos="738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EFDA04" w14:textId="266B3A18" w:rsidR="00783715" w:rsidRPr="00D01A16" w:rsidRDefault="00783715" w:rsidP="000239C7">
            <w:pPr>
              <w:tabs>
                <w:tab w:val="left" w:pos="738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130BAC01" w14:textId="77777777" w:rsidR="0042324D" w:rsidRPr="00877737" w:rsidRDefault="0042324D" w:rsidP="0042324D">
      <w:pPr>
        <w:rPr>
          <w:rStyle w:val="Strk"/>
          <w:color w:val="2A2A29"/>
          <w:sz w:val="28"/>
          <w:szCs w:val="28"/>
          <w:lang w:val="en-US"/>
        </w:rPr>
      </w:pPr>
    </w:p>
    <w:sectPr w:rsidR="0042324D" w:rsidRPr="00877737" w:rsidSect="00055D71">
      <w:headerReference w:type="default" r:id="rId8"/>
      <w:footerReference w:type="default" r:id="rId9"/>
      <w:headerReference w:type="first" r:id="rId10"/>
      <w:pgSz w:w="11906" w:h="16838" w:code="9"/>
      <w:pgMar w:top="2381" w:right="62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1FC4" w14:textId="77777777" w:rsidR="00055D71" w:rsidRDefault="00055D71" w:rsidP="0044637E">
      <w:pPr>
        <w:spacing w:after="0" w:line="240" w:lineRule="auto"/>
      </w:pPr>
      <w:r>
        <w:separator/>
      </w:r>
    </w:p>
  </w:endnote>
  <w:endnote w:type="continuationSeparator" w:id="0">
    <w:p w14:paraId="3CF3A8F9" w14:textId="77777777" w:rsidR="00055D71" w:rsidRDefault="00055D71" w:rsidP="004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C7F3" w14:textId="77777777" w:rsidR="00FF67F8" w:rsidRPr="0046031B" w:rsidRDefault="00FF67F8" w:rsidP="00342B45">
    <w:pPr>
      <w:pStyle w:val="Sidefod"/>
      <w:tabs>
        <w:tab w:val="clear" w:pos="4819"/>
        <w:tab w:val="clear" w:pos="9638"/>
        <w:tab w:val="left" w:pos="0"/>
      </w:tabs>
      <w:rPr>
        <w:b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C86D" w14:textId="77777777" w:rsidR="00055D71" w:rsidRDefault="00055D71" w:rsidP="0044637E">
      <w:pPr>
        <w:spacing w:after="0" w:line="240" w:lineRule="auto"/>
      </w:pPr>
      <w:r>
        <w:separator/>
      </w:r>
    </w:p>
  </w:footnote>
  <w:footnote w:type="continuationSeparator" w:id="0">
    <w:p w14:paraId="53A29C6B" w14:textId="77777777" w:rsidR="00055D71" w:rsidRDefault="00055D71" w:rsidP="0044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B46C" w14:textId="77777777" w:rsidR="0044637E" w:rsidRPr="00FE05AA" w:rsidRDefault="00E468C3" w:rsidP="00342B45">
    <w:pPr>
      <w:pStyle w:val="Sidehoved"/>
      <w:rPr>
        <w:sz w:val="36"/>
      </w:rPr>
    </w:pPr>
    <w:r>
      <w:rPr>
        <w:noProof/>
        <w:sz w:val="36"/>
        <w:lang w:eastAsia="da-DK"/>
      </w:rPr>
      <w:drawing>
        <wp:anchor distT="0" distB="0" distL="114300" distR="114300" simplePos="0" relativeHeight="251659775" behindDoc="1" locked="0" layoutInCell="1" allowOverlap="1" wp14:anchorId="44EB7730" wp14:editId="184847DA">
          <wp:simplePos x="0" y="0"/>
          <wp:positionH relativeFrom="column">
            <wp:posOffset>-717381</wp:posOffset>
          </wp:positionH>
          <wp:positionV relativeFrom="paragraph">
            <wp:posOffset>0</wp:posOffset>
          </wp:positionV>
          <wp:extent cx="7554256" cy="10690225"/>
          <wp:effectExtent l="0" t="0" r="0" b="3175"/>
          <wp:wrapNone/>
          <wp:docPr id="20" name="Bille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HFD_Brevpapir_17-01_hæn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256" cy="1069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67F4" w14:textId="77777777" w:rsidR="00342B45" w:rsidRDefault="002B1368">
    <w:pPr>
      <w:pStyle w:val="Sidehoved"/>
    </w:pPr>
    <w:r>
      <w:rPr>
        <w:noProof/>
        <w:sz w:val="36"/>
        <w:lang w:eastAsia="da-DK"/>
      </w:rPr>
      <w:drawing>
        <wp:anchor distT="0" distB="0" distL="114300" distR="114300" simplePos="0" relativeHeight="251661823" behindDoc="1" locked="0" layoutInCell="1" allowOverlap="1" wp14:anchorId="27F940C0" wp14:editId="2035D55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0000" cy="10699200"/>
          <wp:effectExtent l="0" t="0" r="952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HFD_Brevpapir_17-01_hæn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866D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6293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4D"/>
    <w:rsid w:val="000239C7"/>
    <w:rsid w:val="00055D71"/>
    <w:rsid w:val="000877B8"/>
    <w:rsid w:val="00093363"/>
    <w:rsid w:val="000E2A3E"/>
    <w:rsid w:val="001022F7"/>
    <w:rsid w:val="00132CA0"/>
    <w:rsid w:val="00160C8D"/>
    <w:rsid w:val="00162BB1"/>
    <w:rsid w:val="00166F6F"/>
    <w:rsid w:val="00170F1D"/>
    <w:rsid w:val="00192E93"/>
    <w:rsid w:val="001D7F10"/>
    <w:rsid w:val="001F79F9"/>
    <w:rsid w:val="002078C8"/>
    <w:rsid w:val="00210045"/>
    <w:rsid w:val="00220C00"/>
    <w:rsid w:val="00267410"/>
    <w:rsid w:val="00294603"/>
    <w:rsid w:val="002B1368"/>
    <w:rsid w:val="00342B45"/>
    <w:rsid w:val="00382F0B"/>
    <w:rsid w:val="003B1EA9"/>
    <w:rsid w:val="003E7DD1"/>
    <w:rsid w:val="0042324D"/>
    <w:rsid w:val="004343F4"/>
    <w:rsid w:val="0044637E"/>
    <w:rsid w:val="0046031B"/>
    <w:rsid w:val="00461DBA"/>
    <w:rsid w:val="00476913"/>
    <w:rsid w:val="0049143C"/>
    <w:rsid w:val="004D4F46"/>
    <w:rsid w:val="00505992"/>
    <w:rsid w:val="00511C6D"/>
    <w:rsid w:val="00575336"/>
    <w:rsid w:val="005D480F"/>
    <w:rsid w:val="005F0148"/>
    <w:rsid w:val="00620D97"/>
    <w:rsid w:val="00651365"/>
    <w:rsid w:val="00662E11"/>
    <w:rsid w:val="006670D8"/>
    <w:rsid w:val="0067671B"/>
    <w:rsid w:val="006835F7"/>
    <w:rsid w:val="0068759A"/>
    <w:rsid w:val="006F2D56"/>
    <w:rsid w:val="0073076C"/>
    <w:rsid w:val="00757471"/>
    <w:rsid w:val="00783715"/>
    <w:rsid w:val="00796ACF"/>
    <w:rsid w:val="007E3483"/>
    <w:rsid w:val="007E3AAD"/>
    <w:rsid w:val="008330CC"/>
    <w:rsid w:val="008343AD"/>
    <w:rsid w:val="008403D9"/>
    <w:rsid w:val="00846B82"/>
    <w:rsid w:val="008657E0"/>
    <w:rsid w:val="00877737"/>
    <w:rsid w:val="00881BDE"/>
    <w:rsid w:val="008942D8"/>
    <w:rsid w:val="008F7956"/>
    <w:rsid w:val="00940D81"/>
    <w:rsid w:val="00957402"/>
    <w:rsid w:val="00963E5E"/>
    <w:rsid w:val="009E68FC"/>
    <w:rsid w:val="009F300C"/>
    <w:rsid w:val="00A01950"/>
    <w:rsid w:val="00A417FB"/>
    <w:rsid w:val="00A54958"/>
    <w:rsid w:val="00A673BF"/>
    <w:rsid w:val="00A84F42"/>
    <w:rsid w:val="00A9334D"/>
    <w:rsid w:val="00AA1C43"/>
    <w:rsid w:val="00B25987"/>
    <w:rsid w:val="00B52EDA"/>
    <w:rsid w:val="00C10073"/>
    <w:rsid w:val="00C51978"/>
    <w:rsid w:val="00CA02A5"/>
    <w:rsid w:val="00CA5E79"/>
    <w:rsid w:val="00CB6A63"/>
    <w:rsid w:val="00CD167C"/>
    <w:rsid w:val="00CF29A3"/>
    <w:rsid w:val="00D048D7"/>
    <w:rsid w:val="00D30A99"/>
    <w:rsid w:val="00D33F0F"/>
    <w:rsid w:val="00D34A51"/>
    <w:rsid w:val="00D568ED"/>
    <w:rsid w:val="00D76C92"/>
    <w:rsid w:val="00D9459E"/>
    <w:rsid w:val="00DD2487"/>
    <w:rsid w:val="00DF27FC"/>
    <w:rsid w:val="00E02E2D"/>
    <w:rsid w:val="00E468C3"/>
    <w:rsid w:val="00E77670"/>
    <w:rsid w:val="00F109F0"/>
    <w:rsid w:val="00F61F23"/>
    <w:rsid w:val="00FC4EB5"/>
    <w:rsid w:val="00FE05AA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72DEA6A"/>
  <w15:docId w15:val="{1B0E4EEC-6E76-41FF-AA22-66DC3B4D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6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637E"/>
  </w:style>
  <w:style w:type="paragraph" w:styleId="Sidefod">
    <w:name w:val="footer"/>
    <w:basedOn w:val="Normal"/>
    <w:link w:val="SidefodTegn"/>
    <w:uiPriority w:val="99"/>
    <w:unhideWhenUsed/>
    <w:rsid w:val="00446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637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637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4637E"/>
    <w:rPr>
      <w:color w:val="5F5F5F" w:themeColor="hyperlink"/>
      <w:u w:val="single"/>
    </w:rPr>
  </w:style>
  <w:style w:type="paragraph" w:customStyle="1" w:styleId="Grundlggendeafsnit">
    <w:name w:val="[Grundlæggende afsnit]"/>
    <w:basedOn w:val="Normal"/>
    <w:uiPriority w:val="99"/>
    <w:rsid w:val="0044637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1">
    <w:name w:val="p1"/>
    <w:basedOn w:val="Normal"/>
    <w:rsid w:val="00957402"/>
    <w:pPr>
      <w:spacing w:after="0" w:line="240" w:lineRule="auto"/>
    </w:pPr>
    <w:rPr>
      <w:rFonts w:ascii="Helvetica" w:hAnsi="Helvetica" w:cs="Times New Roman"/>
      <w:sz w:val="18"/>
      <w:szCs w:val="18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CB6A63"/>
    <w:rPr>
      <w:i/>
      <w:iCs/>
      <w:color w:val="404040" w:themeColor="text1" w:themeTint="BF"/>
    </w:rPr>
  </w:style>
  <w:style w:type="character" w:styleId="Strk">
    <w:name w:val="Strong"/>
    <w:basedOn w:val="Standardskrifttypeiafsnit"/>
    <w:uiPriority w:val="99"/>
    <w:qFormat/>
    <w:rsid w:val="00CB6A63"/>
    <w:rPr>
      <w:b/>
      <w:bCs/>
    </w:rPr>
  </w:style>
  <w:style w:type="character" w:styleId="Bogenstitel">
    <w:name w:val="Book Title"/>
    <w:basedOn w:val="Standardskrifttypeiafsnit"/>
    <w:uiPriority w:val="33"/>
    <w:qFormat/>
    <w:rsid w:val="00CB6A63"/>
    <w:rPr>
      <w:b/>
      <w:bCs/>
      <w:i/>
      <w:iCs/>
      <w:spacing w:val="5"/>
    </w:rPr>
  </w:style>
  <w:style w:type="character" w:styleId="Kraftighenvisning">
    <w:name w:val="Intense Reference"/>
    <w:basedOn w:val="Standardskrifttypeiafsnit"/>
    <w:uiPriority w:val="32"/>
    <w:qFormat/>
    <w:rsid w:val="00CB6A63"/>
    <w:rPr>
      <w:b/>
      <w:bCs/>
      <w:smallCaps/>
      <w:color w:val="DDDDDD" w:themeColor="accent1"/>
      <w:spacing w:val="5"/>
    </w:rPr>
  </w:style>
  <w:style w:type="paragraph" w:styleId="Titel">
    <w:name w:val="Title"/>
    <w:basedOn w:val="Normal"/>
    <w:next w:val="Normal"/>
    <w:link w:val="TitelTegn"/>
    <w:qFormat/>
    <w:rsid w:val="004232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customStyle="1" w:styleId="TitelTegn">
    <w:name w:val="Titel Tegn"/>
    <w:basedOn w:val="Standardskrifttypeiafsnit"/>
    <w:link w:val="Titel"/>
    <w:rsid w:val="0042324D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\OneDrive%20-%20Hospice%20Forum%20Danmark\Mariannes%20Dokumenter\Brugerdefinerede%20Office-skabeloner\HFD%20Notatpapir2018.dotx" TargetMode="External"/></Relationships>
</file>

<file path=word/theme/theme1.xml><?xml version="1.0" encoding="utf-8"?>
<a:theme xmlns:a="http://schemas.openxmlformats.org/drawingml/2006/main" name="Kontor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122D-3E3C-4174-8DD6-0E432374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HFD Notatpapir2018.dotx</Template>
  <TotalTime>3</TotalTime>
  <Pages>1</Pages>
  <Words>157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Hansen</dc:creator>
  <cp:lastModifiedBy>Christian Bendixen</cp:lastModifiedBy>
  <cp:revision>4</cp:revision>
  <cp:lastPrinted>2017-12-13T08:42:00Z</cp:lastPrinted>
  <dcterms:created xsi:type="dcterms:W3CDTF">2024-04-06T08:43:00Z</dcterms:created>
  <dcterms:modified xsi:type="dcterms:W3CDTF">2024-04-06T08:44:00Z</dcterms:modified>
</cp:coreProperties>
</file>